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2BD" w:rsidRDefault="00AC62BD" w:rsidP="00C9347F">
      <w:pPr>
        <w:jc w:val="center"/>
        <w:rPr>
          <w:rFonts w:ascii="Old English Text MT" w:hAnsi="Old English Text MT"/>
          <w:sz w:val="116"/>
          <w:szCs w:val="116"/>
        </w:rPr>
      </w:pPr>
      <w:bookmarkStart w:id="0" w:name="_GoBack"/>
      <w:r>
        <w:rPr>
          <w:noProof/>
          <w:lang w:val="fr-FR" w:eastAsia="fr-FR"/>
        </w:rPr>
        <w:pict>
          <v:rect id="Rectangle 2" o:spid="_x0000_s1026" alt="Description: Zig zag" style="position:absolute;left:0;text-align:left;margin-left:-70.55pt;margin-top:-70.1pt;width:840.6pt;height:594.7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" fillcolor="#e36c0a">
            <v:fill r:id="rId7" o:title="" opacity="16962f" o:opacity2="16962f" type="pattern"/>
          </v:rect>
        </w:pict>
      </w:r>
      <w:r>
        <w:rPr>
          <w:noProof/>
          <w:lang w:val="fr-FR"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8.8pt;margin-top:25.6pt;width:590.95pt;height:396.3pt;z-index:-251660288">
            <v:imagedata r:id="rId8" o:title=""/>
          </v:shape>
        </w:pict>
      </w:r>
      <w:r w:rsidRPr="00AD0938">
        <w:rPr>
          <w:rFonts w:ascii="Old English Text MT" w:hAnsi="Old English Text MT"/>
          <w:sz w:val="116"/>
          <w:szCs w:val="116"/>
        </w:rPr>
        <w:pict>
          <v:shape id="_x0000_i1025" type="#_x0000_t75" style="width:221.25pt;height:69.75pt">
            <v:imagedata r:id="rId9" o:title=""/>
          </v:shape>
        </w:pict>
      </w:r>
      <w:bookmarkEnd w:id="0"/>
    </w:p>
    <w:p w:rsidR="00AC62BD" w:rsidRPr="008F27B5" w:rsidRDefault="00AC62BD" w:rsidP="00C9347F">
      <w:pPr>
        <w:jc w:val="center"/>
        <w:rPr>
          <w:rFonts w:ascii="Old English Text MT" w:hAnsi="Old English Text MT"/>
          <w:b/>
          <w:bCs/>
          <w:sz w:val="72"/>
          <w:szCs w:val="72"/>
        </w:rPr>
      </w:pPr>
      <w:r w:rsidRPr="008F27B5">
        <w:rPr>
          <w:rFonts w:ascii="Old English Text MT" w:hAnsi="Old English Text MT"/>
          <w:b/>
          <w:bCs/>
          <w:sz w:val="72"/>
          <w:szCs w:val="72"/>
        </w:rPr>
        <w:t>Training Certificate</w:t>
      </w:r>
    </w:p>
    <w:p w:rsidR="00AC62BD" w:rsidRPr="008D6BF8" w:rsidRDefault="00AC62BD" w:rsidP="00C9347F">
      <w:pPr>
        <w:jc w:val="center"/>
        <w:rPr>
          <w:rFonts w:ascii="Arial" w:hAnsi="Arial" w:cs="Arial"/>
          <w:sz w:val="44"/>
          <w:szCs w:val="130"/>
        </w:rPr>
      </w:pPr>
      <w:r w:rsidRPr="008D6BF8">
        <w:rPr>
          <w:rFonts w:ascii="Arial" w:hAnsi="Arial" w:cs="Arial"/>
          <w:sz w:val="44"/>
          <w:szCs w:val="130"/>
        </w:rPr>
        <w:t xml:space="preserve">Awarded to </w:t>
      </w:r>
    </w:p>
    <w:p w:rsidR="00AC62BD" w:rsidRPr="002212DE" w:rsidRDefault="00AC62BD" w:rsidP="00B31630">
      <w:pPr>
        <w:jc w:val="center"/>
        <w:outlineLvl w:val="0"/>
        <w:rPr>
          <w:rFonts w:ascii="Arial" w:hAnsi="Arial" w:cs="Arial"/>
          <w:b/>
          <w:sz w:val="52"/>
          <w:szCs w:val="100"/>
        </w:rPr>
      </w:pPr>
      <w:bookmarkStart w:id="1" w:name="OLE_LINK1"/>
    </w:p>
    <w:bookmarkEnd w:id="1"/>
    <w:p w:rsidR="00AC62BD" w:rsidRDefault="00AC62BD" w:rsidP="006F63B7">
      <w:pPr>
        <w:jc w:val="center"/>
        <w:outlineLvl w:val="0"/>
        <w:rPr>
          <w:rFonts w:ascii="Arial" w:hAnsi="Arial" w:cs="Arial"/>
          <w:sz w:val="36"/>
          <w:szCs w:val="130"/>
        </w:rPr>
      </w:pPr>
      <w:r w:rsidRPr="008D6BF8">
        <w:rPr>
          <w:rFonts w:ascii="Arial" w:hAnsi="Arial" w:cs="Arial"/>
          <w:sz w:val="36"/>
          <w:szCs w:val="130"/>
        </w:rPr>
        <w:t>For successfully completing the</w:t>
      </w:r>
    </w:p>
    <w:p w:rsidR="00AC62BD" w:rsidRDefault="00AC62BD" w:rsidP="00254056">
      <w:pPr>
        <w:ind w:left="-426" w:firstLine="426"/>
        <w:jc w:val="center"/>
        <w:rPr>
          <w:rFonts w:ascii="Arial" w:hAnsi="Arial" w:cs="Arial"/>
          <w:b/>
          <w:bCs/>
          <w:sz w:val="48"/>
          <w:szCs w:val="80"/>
        </w:rPr>
      </w:pPr>
      <w:r w:rsidRPr="00641612">
        <w:rPr>
          <w:rFonts w:ascii="Arial" w:hAnsi="Arial" w:cs="Arial"/>
          <w:b/>
          <w:bCs/>
          <w:sz w:val="48"/>
          <w:szCs w:val="80"/>
        </w:rPr>
        <w:t>Helium Operators Familiarization Program</w:t>
      </w:r>
    </w:p>
    <w:p w:rsidR="00AC62BD" w:rsidRPr="00641612" w:rsidRDefault="00AC62BD" w:rsidP="00B31630">
      <w:pPr>
        <w:ind w:left="-426" w:firstLine="426"/>
        <w:jc w:val="center"/>
        <w:rPr>
          <w:rFonts w:ascii="Arial" w:hAnsi="Arial" w:cs="Arial"/>
          <w:bCs/>
          <w:sz w:val="48"/>
          <w:szCs w:val="80"/>
        </w:rPr>
      </w:pPr>
      <w:r>
        <w:rPr>
          <w:rFonts w:ascii="Arial" w:hAnsi="Arial" w:cs="Arial"/>
          <w:b/>
          <w:bCs/>
          <w:sz w:val="48"/>
          <w:szCs w:val="80"/>
        </w:rPr>
        <w:t>HeRU – Simulation Training</w:t>
      </w:r>
    </w:p>
    <w:p w:rsidR="00AC62BD" w:rsidRDefault="00AC62BD" w:rsidP="000D4AC2">
      <w:pPr>
        <w:ind w:left="142" w:right="396"/>
        <w:jc w:val="both"/>
        <w:rPr>
          <w:rFonts w:ascii="Arial" w:hAnsi="Arial" w:cs="Arial"/>
          <w:b/>
          <w:sz w:val="20"/>
          <w:szCs w:val="20"/>
        </w:rPr>
      </w:pPr>
    </w:p>
    <w:p w:rsidR="00AC62BD" w:rsidRPr="00B31630" w:rsidRDefault="00AC62BD" w:rsidP="00B31630">
      <w:pPr>
        <w:ind w:left="142" w:right="396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86.9pt;margin-top:33.35pt;width:120.35pt;height:25.35pt;z-index:251658240" filled="f" stroked="f">
            <v:textbox style="mso-next-textbox:#_x0000_s1028">
              <w:txbxContent>
                <w:p w:rsidR="00AC62BD" w:rsidRPr="00B31630" w:rsidRDefault="00AC62BD" w:rsidP="00B31630"/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29" type="#_x0000_t202" style="position:absolute;left:0;text-align:left;margin-left:466.55pt;margin-top:33.35pt;width:120.35pt;height:25.35pt;z-index:251659264" filled="f" stroked="f">
            <v:textbox style="mso-next-textbox:#_x0000_s1029">
              <w:txbxContent>
                <w:p w:rsidR="00AC62BD" w:rsidRPr="00B31630" w:rsidRDefault="00AC62BD" w:rsidP="00B31630"/>
              </w:txbxContent>
            </v:textbox>
          </v:shape>
        </w:pict>
      </w:r>
      <w:r w:rsidRPr="008F27B5">
        <w:rPr>
          <w:rFonts w:ascii="Arial" w:hAnsi="Arial" w:cs="Arial"/>
          <w:b/>
          <w:sz w:val="20"/>
          <w:szCs w:val="20"/>
        </w:rPr>
        <w:t xml:space="preserve">This certificate certifies that Mr </w:t>
      </w:r>
      <w:r w:rsidRPr="00B31630">
        <w:rPr>
          <w:rFonts w:ascii="Arial" w:hAnsi="Arial" w:cs="Arial"/>
          <w:bCs/>
          <w:sz w:val="20"/>
          <w:szCs w:val="20"/>
        </w:rPr>
        <w:t>_______________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F27B5">
        <w:rPr>
          <w:rFonts w:ascii="Arial" w:hAnsi="Arial" w:cs="Arial"/>
          <w:b/>
          <w:sz w:val="20"/>
          <w:szCs w:val="20"/>
        </w:rPr>
        <w:t xml:space="preserve">has successfully attended a </w:t>
      </w:r>
      <w:r w:rsidRPr="00B31630">
        <w:rPr>
          <w:rFonts w:ascii="Arial" w:hAnsi="Arial" w:cs="Arial"/>
          <w:bCs/>
          <w:sz w:val="20"/>
          <w:szCs w:val="20"/>
        </w:rPr>
        <w:t>_</w:t>
      </w:r>
      <w:r w:rsidRPr="008F27B5">
        <w:rPr>
          <w:rFonts w:ascii="Arial" w:hAnsi="Arial" w:cs="Arial"/>
          <w:b/>
          <w:sz w:val="20"/>
          <w:szCs w:val="20"/>
        </w:rPr>
        <w:t xml:space="preserve"> days training course on Helium Liquefaction process conducted by Air Liquide in Ras Laffan , Qat</w:t>
      </w:r>
      <w:r>
        <w:rPr>
          <w:rFonts w:ascii="Arial" w:hAnsi="Arial" w:cs="Arial"/>
          <w:b/>
          <w:sz w:val="20"/>
          <w:szCs w:val="20"/>
        </w:rPr>
        <w:t>ar, for the period of January __</w:t>
      </w:r>
      <w:r w:rsidRPr="008F27B5">
        <w:rPr>
          <w:rFonts w:ascii="Arial" w:hAnsi="Arial" w:cs="Arial"/>
          <w:b/>
          <w:sz w:val="20"/>
          <w:szCs w:val="20"/>
        </w:rPr>
        <w:t xml:space="preserve"> 201</w:t>
      </w:r>
      <w:r>
        <w:rPr>
          <w:rFonts w:ascii="Arial" w:hAnsi="Arial" w:cs="Arial"/>
          <w:b/>
          <w:sz w:val="20"/>
          <w:szCs w:val="20"/>
        </w:rPr>
        <w:t>3</w:t>
      </w:r>
      <w:r w:rsidRPr="008F27B5">
        <w:rPr>
          <w:rFonts w:ascii="Arial" w:hAnsi="Arial" w:cs="Arial"/>
          <w:b/>
          <w:sz w:val="20"/>
          <w:szCs w:val="20"/>
        </w:rPr>
        <w:t xml:space="preserve"> to </w:t>
      </w:r>
      <w:r>
        <w:rPr>
          <w:rFonts w:ascii="Arial" w:hAnsi="Arial" w:cs="Arial"/>
          <w:b/>
          <w:sz w:val="20"/>
          <w:szCs w:val="20"/>
        </w:rPr>
        <w:t>January</w:t>
      </w:r>
      <w:r w:rsidRPr="008F27B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__</w:t>
      </w:r>
      <w:r w:rsidRPr="008F27B5">
        <w:rPr>
          <w:rFonts w:ascii="Arial" w:hAnsi="Arial" w:cs="Arial"/>
          <w:b/>
          <w:sz w:val="20"/>
          <w:szCs w:val="20"/>
        </w:rPr>
        <w:t xml:space="preserve"> 201</w:t>
      </w:r>
      <w:r>
        <w:rPr>
          <w:rFonts w:ascii="Arial" w:hAnsi="Arial" w:cs="Arial"/>
          <w:b/>
          <w:sz w:val="20"/>
          <w:szCs w:val="20"/>
        </w:rPr>
        <w:t>3</w:t>
      </w:r>
    </w:p>
    <w:p w:rsidR="00AC62BD" w:rsidRPr="009029A3" w:rsidRDefault="00AC62BD" w:rsidP="00B0449B">
      <w:pPr>
        <w:spacing w:after="0"/>
        <w:ind w:left="142" w:right="397"/>
        <w:jc w:val="both"/>
        <w:rPr>
          <w:rFonts w:ascii="Arial" w:hAnsi="Arial" w:cs="Arial"/>
          <w:b/>
          <w:szCs w:val="80"/>
        </w:rPr>
      </w:pPr>
      <w:r>
        <w:rPr>
          <w:rFonts w:ascii="Arial" w:hAnsi="Arial" w:cs="Arial"/>
          <w:b/>
          <w:szCs w:val="80"/>
        </w:rPr>
        <w:t>Date :</w:t>
      </w:r>
      <w:r>
        <w:rPr>
          <w:rFonts w:ascii="Arial" w:hAnsi="Arial" w:cs="Arial"/>
          <w:b/>
          <w:szCs w:val="80"/>
        </w:rPr>
        <w:tab/>
        <w:t xml:space="preserve">  </w:t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  <w:t xml:space="preserve">Training Instructors : </w:t>
      </w:r>
    </w:p>
    <w:sectPr w:rsidR="00AC62BD" w:rsidRPr="009029A3" w:rsidSect="00E40021">
      <w:pgSz w:w="16838" w:h="11906" w:orient="landscape"/>
      <w:pgMar w:top="1417" w:right="1417" w:bottom="1134" w:left="1417" w:header="708" w:footer="708" w:gutter="0"/>
      <w:pgBorders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2BD" w:rsidRDefault="00AC62BD" w:rsidP="00C33CA8">
      <w:pPr>
        <w:spacing w:after="0" w:line="240" w:lineRule="auto"/>
      </w:pPr>
      <w:r>
        <w:separator/>
      </w:r>
    </w:p>
  </w:endnote>
  <w:endnote w:type="continuationSeparator" w:id="1">
    <w:p w:rsidR="00AC62BD" w:rsidRDefault="00AC62BD" w:rsidP="00C3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Old English Text MT">
    <w:altName w:val="Courier"/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2BD" w:rsidRDefault="00AC62BD" w:rsidP="00C33CA8">
      <w:pPr>
        <w:spacing w:after="0" w:line="240" w:lineRule="auto"/>
      </w:pPr>
      <w:r>
        <w:separator/>
      </w:r>
    </w:p>
  </w:footnote>
  <w:footnote w:type="continuationSeparator" w:id="1">
    <w:p w:rsidR="00AC62BD" w:rsidRDefault="00AC62BD" w:rsidP="00C33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67A9B"/>
    <w:multiLevelType w:val="multilevel"/>
    <w:tmpl w:val="E68AFA8A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432"/>
      </w:pPr>
      <w:rPr>
        <w:rFonts w:ascii="Arial" w:hAnsi="Arial" w:cs="Times New Roman" w:hint="default"/>
        <w:b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1B56"/>
    <w:rsid w:val="00014DC7"/>
    <w:rsid w:val="000D4AC2"/>
    <w:rsid w:val="001136C1"/>
    <w:rsid w:val="00116742"/>
    <w:rsid w:val="00117218"/>
    <w:rsid w:val="00157F64"/>
    <w:rsid w:val="002212DE"/>
    <w:rsid w:val="002245FA"/>
    <w:rsid w:val="00254056"/>
    <w:rsid w:val="00266973"/>
    <w:rsid w:val="002A534B"/>
    <w:rsid w:val="002C12C9"/>
    <w:rsid w:val="002C1B56"/>
    <w:rsid w:val="002D0ED3"/>
    <w:rsid w:val="002D119D"/>
    <w:rsid w:val="003107A2"/>
    <w:rsid w:val="003A286B"/>
    <w:rsid w:val="00405ADA"/>
    <w:rsid w:val="004F5BC7"/>
    <w:rsid w:val="004F5EF4"/>
    <w:rsid w:val="00500F0C"/>
    <w:rsid w:val="005407EE"/>
    <w:rsid w:val="00553DC8"/>
    <w:rsid w:val="00604D85"/>
    <w:rsid w:val="00641612"/>
    <w:rsid w:val="0068516D"/>
    <w:rsid w:val="006E7B59"/>
    <w:rsid w:val="006F63B7"/>
    <w:rsid w:val="00767D24"/>
    <w:rsid w:val="007920D4"/>
    <w:rsid w:val="00800B97"/>
    <w:rsid w:val="00807AD2"/>
    <w:rsid w:val="00847629"/>
    <w:rsid w:val="00852493"/>
    <w:rsid w:val="00873D2C"/>
    <w:rsid w:val="008B7236"/>
    <w:rsid w:val="008D51C2"/>
    <w:rsid w:val="008D6BF8"/>
    <w:rsid w:val="008F27B5"/>
    <w:rsid w:val="009029A3"/>
    <w:rsid w:val="009238F7"/>
    <w:rsid w:val="00941A20"/>
    <w:rsid w:val="00954136"/>
    <w:rsid w:val="009C52DB"/>
    <w:rsid w:val="00A3239C"/>
    <w:rsid w:val="00A76DB5"/>
    <w:rsid w:val="00A81AF0"/>
    <w:rsid w:val="00A8639A"/>
    <w:rsid w:val="00AC62BD"/>
    <w:rsid w:val="00AD0938"/>
    <w:rsid w:val="00AE2892"/>
    <w:rsid w:val="00B02D47"/>
    <w:rsid w:val="00B0449B"/>
    <w:rsid w:val="00B31630"/>
    <w:rsid w:val="00B514BD"/>
    <w:rsid w:val="00BC7748"/>
    <w:rsid w:val="00C322F4"/>
    <w:rsid w:val="00C33CA8"/>
    <w:rsid w:val="00C80491"/>
    <w:rsid w:val="00C82C38"/>
    <w:rsid w:val="00C84CFC"/>
    <w:rsid w:val="00C9347F"/>
    <w:rsid w:val="00CA6C5C"/>
    <w:rsid w:val="00CC457F"/>
    <w:rsid w:val="00CE600F"/>
    <w:rsid w:val="00DB24DA"/>
    <w:rsid w:val="00DB6AB4"/>
    <w:rsid w:val="00E002BA"/>
    <w:rsid w:val="00E12E6F"/>
    <w:rsid w:val="00E40021"/>
    <w:rsid w:val="00E570D9"/>
    <w:rsid w:val="00EC4375"/>
    <w:rsid w:val="00F90C09"/>
    <w:rsid w:val="00FB1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19D"/>
    <w:pPr>
      <w:spacing w:after="200" w:line="276" w:lineRule="auto"/>
    </w:pPr>
    <w:rPr>
      <w:lang w:val="en-US" w:eastAsia="en-US"/>
    </w:rPr>
  </w:style>
  <w:style w:type="paragraph" w:styleId="Heading1">
    <w:name w:val="heading 1"/>
    <w:aliases w:val="§1.,Part,. (1.0),titre1,Heading 21,Titre 2 Car,Heading 2 Char2 Char,Heading 2 Char1 Char Char,Heading 2 Char Char Char Char,Heading 2 Char Char1 Char,Heading 21 Char,Heading 2 Char11 Char,Heading 2 Char Char2 Char,-1,Heading Annex0,t"/>
    <w:basedOn w:val="Normal"/>
    <w:next w:val="Normal"/>
    <w:link w:val="Heading1Char"/>
    <w:uiPriority w:val="99"/>
    <w:qFormat/>
    <w:rsid w:val="00BC7748"/>
    <w:pPr>
      <w:keepNext/>
      <w:keepLines/>
      <w:spacing w:before="120" w:after="120" w:line="240" w:lineRule="auto"/>
      <w:ind w:left="432" w:hanging="432"/>
      <w:outlineLvl w:val="0"/>
    </w:pPr>
    <w:rPr>
      <w:rFonts w:ascii="Arial" w:hAnsi="Arial"/>
      <w:b/>
      <w:caps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§1. Char,Part Char,. (1.0) Char,titre1 Char,Heading 21 Char1,Titre 2 Car Char,Heading 2 Char2 Char Char,Heading 2 Char1 Char Char Char,Heading 2 Char Char Char Char Char,Heading 2 Char Char1 Char Char,Heading 21 Char Char,-1 Char,t Char"/>
    <w:basedOn w:val="DefaultParagraphFont"/>
    <w:link w:val="Heading1"/>
    <w:uiPriority w:val="99"/>
    <w:locked/>
    <w:rsid w:val="00BC7748"/>
    <w:rPr>
      <w:rFonts w:ascii="Arial" w:hAnsi="Arial" w:cs="Times New Roman"/>
      <w:b/>
      <w:caps/>
      <w:sz w:val="32"/>
    </w:rPr>
  </w:style>
  <w:style w:type="paragraph" w:customStyle="1" w:styleId="Titles">
    <w:name w:val="Titles"/>
    <w:basedOn w:val="Title"/>
    <w:link w:val="TitlesChar"/>
    <w:uiPriority w:val="99"/>
    <w:rsid w:val="00266973"/>
    <w:pPr>
      <w:framePr w:wrap="notBeside" w:vAnchor="text" w:hAnchor="text" w:y="1"/>
      <w:pBdr>
        <w:bottom w:val="none" w:sz="0" w:space="0" w:color="auto"/>
      </w:pBdr>
      <w:spacing w:before="40" w:after="40"/>
      <w:contextualSpacing w:val="0"/>
    </w:pPr>
    <w:rPr>
      <w:rFonts w:ascii="Arial" w:eastAsia="Calibri" w:hAnsi="Arial" w:cs="Arial"/>
      <w:color w:val="C54C00"/>
      <w:spacing w:val="0"/>
      <w:kern w:val="0"/>
      <w:sz w:val="32"/>
      <w:szCs w:val="48"/>
      <w:lang w:val="fr-FR"/>
    </w:rPr>
  </w:style>
  <w:style w:type="character" w:customStyle="1" w:styleId="TitlesChar">
    <w:name w:val="Titles Char"/>
    <w:basedOn w:val="Heading1Char"/>
    <w:link w:val="Titles"/>
    <w:uiPriority w:val="99"/>
    <w:locked/>
    <w:rsid w:val="00266973"/>
    <w:rPr>
      <w:rFonts w:cs="Arial"/>
      <w:color w:val="C54C00"/>
      <w:sz w:val="48"/>
      <w:szCs w:val="48"/>
      <w:lang w:val="fr-FR"/>
    </w:rPr>
  </w:style>
  <w:style w:type="paragraph" w:styleId="Title">
    <w:name w:val="Title"/>
    <w:basedOn w:val="Normal"/>
    <w:next w:val="Normal"/>
    <w:link w:val="TitleChar"/>
    <w:uiPriority w:val="99"/>
    <w:qFormat/>
    <w:rsid w:val="0026697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6697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rsid w:val="00DB2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24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C52D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33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33CA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33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33CA8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6F63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80491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70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61</Words>
  <Characters>354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HELOIN Vincent</dc:creator>
  <cp:keywords/>
  <dc:description/>
  <cp:lastModifiedBy>Vincent Heloin : FR-L-DTA00752</cp:lastModifiedBy>
  <cp:revision>2</cp:revision>
  <cp:lastPrinted>2013-01-09T16:59:00Z</cp:lastPrinted>
  <dcterms:created xsi:type="dcterms:W3CDTF">2013-01-09T17:00:00Z</dcterms:created>
  <dcterms:modified xsi:type="dcterms:W3CDTF">2013-01-09T17:00:00Z</dcterms:modified>
</cp:coreProperties>
</file>