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0F" w:rsidRDefault="00CE600F" w:rsidP="00C9347F">
      <w:pPr>
        <w:jc w:val="center"/>
        <w:rPr>
          <w:rFonts w:ascii="Old English Text MT" w:hAnsi="Old English Text MT"/>
          <w:sz w:val="116"/>
          <w:szCs w:val="116"/>
        </w:rPr>
      </w:pPr>
      <w:bookmarkStart w:id="0" w:name="_GoBack"/>
      <w:r>
        <w:rPr>
          <w:noProof/>
          <w:lang w:val="fr-FR" w:eastAsia="fr-FR"/>
        </w:rPr>
        <w:pict>
          <v:rect id="Rectangle 2" o:spid="_x0000_s1026" alt="Description: Zig zag" style="position:absolute;left:0;text-align:left;margin-left:-70.55pt;margin-top:-70.1pt;width:840.6pt;height:594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" fillcolor="#e36c0a">
            <v:fill r:id="rId7" o:title="" opacity="16962f" o:opacity2="16962f" type="pattern"/>
          </v:rect>
        </w:pict>
      </w:r>
      <w:r>
        <w:rPr>
          <w:noProof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8.8pt;margin-top:25.6pt;width:590.95pt;height:396.3pt;z-index:-251660288">
            <v:imagedata r:id="rId8" o:title=""/>
          </v:shape>
        </w:pict>
      </w:r>
      <w:r w:rsidRPr="008B7236">
        <w:rPr>
          <w:rFonts w:ascii="Old English Text MT" w:hAnsi="Old English Text MT"/>
          <w:sz w:val="116"/>
          <w:szCs w:val="116"/>
        </w:rPr>
        <w:pict>
          <v:shape id="_x0000_i1025" type="#_x0000_t75" style="width:221.25pt;height:69.75pt">
            <v:imagedata r:id="rId9" o:title=""/>
          </v:shape>
        </w:pict>
      </w:r>
      <w:bookmarkEnd w:id="0"/>
    </w:p>
    <w:p w:rsidR="00CE600F" w:rsidRPr="008F27B5" w:rsidRDefault="00CE600F" w:rsidP="00C9347F">
      <w:pPr>
        <w:jc w:val="center"/>
        <w:rPr>
          <w:rFonts w:ascii="Old English Text MT" w:hAnsi="Old English Text MT"/>
          <w:b/>
          <w:bCs/>
          <w:sz w:val="72"/>
          <w:szCs w:val="72"/>
        </w:rPr>
      </w:pPr>
      <w:r w:rsidRPr="008F27B5">
        <w:rPr>
          <w:rFonts w:ascii="Old English Text MT" w:hAnsi="Old English Text MT"/>
          <w:b/>
          <w:bCs/>
          <w:sz w:val="72"/>
          <w:szCs w:val="72"/>
        </w:rPr>
        <w:t>Training Certificate</w:t>
      </w:r>
    </w:p>
    <w:p w:rsidR="00CE600F" w:rsidRPr="008D6BF8" w:rsidRDefault="00CE600F" w:rsidP="00C9347F">
      <w:pPr>
        <w:jc w:val="center"/>
        <w:rPr>
          <w:rFonts w:ascii="Arial" w:hAnsi="Arial" w:cs="Arial"/>
          <w:sz w:val="44"/>
          <w:szCs w:val="130"/>
        </w:rPr>
      </w:pPr>
      <w:r w:rsidRPr="008D6BF8">
        <w:rPr>
          <w:rFonts w:ascii="Arial" w:hAnsi="Arial" w:cs="Arial"/>
          <w:sz w:val="44"/>
          <w:szCs w:val="130"/>
        </w:rPr>
        <w:t xml:space="preserve">Awarded to </w:t>
      </w:r>
    </w:p>
    <w:p w:rsidR="00CE600F" w:rsidRPr="002212DE" w:rsidRDefault="00CE600F" w:rsidP="00641612">
      <w:pPr>
        <w:jc w:val="center"/>
        <w:outlineLvl w:val="0"/>
        <w:rPr>
          <w:rFonts w:ascii="Arial" w:hAnsi="Arial" w:cs="Arial"/>
          <w:b/>
          <w:sz w:val="52"/>
          <w:szCs w:val="100"/>
        </w:rPr>
      </w:pPr>
      <w:bookmarkStart w:id="1" w:name="OLE_LINK1"/>
      <w:r w:rsidRPr="002212DE">
        <w:rPr>
          <w:rFonts w:ascii="Arial" w:hAnsi="Arial" w:cs="Arial"/>
          <w:b/>
          <w:sz w:val="52"/>
          <w:szCs w:val="100"/>
        </w:rPr>
        <w:t>Nizar Ibrahim</w:t>
      </w:r>
    </w:p>
    <w:bookmarkEnd w:id="1"/>
    <w:p w:rsidR="00CE600F" w:rsidRDefault="00CE600F" w:rsidP="006F63B7">
      <w:pPr>
        <w:jc w:val="center"/>
        <w:outlineLvl w:val="0"/>
        <w:rPr>
          <w:rFonts w:ascii="Arial" w:hAnsi="Arial" w:cs="Arial"/>
          <w:sz w:val="36"/>
          <w:szCs w:val="130"/>
        </w:rPr>
      </w:pPr>
      <w:r w:rsidRPr="008D6BF8">
        <w:rPr>
          <w:rFonts w:ascii="Arial" w:hAnsi="Arial" w:cs="Arial"/>
          <w:sz w:val="36"/>
          <w:szCs w:val="130"/>
        </w:rPr>
        <w:t>For successfully completing the</w:t>
      </w:r>
    </w:p>
    <w:p w:rsidR="00CE600F" w:rsidRDefault="00CE600F" w:rsidP="00254056">
      <w:pPr>
        <w:ind w:left="-426" w:firstLine="426"/>
        <w:jc w:val="center"/>
        <w:rPr>
          <w:rFonts w:ascii="Arial" w:hAnsi="Arial" w:cs="Arial"/>
          <w:b/>
          <w:bCs/>
          <w:sz w:val="48"/>
          <w:szCs w:val="80"/>
        </w:rPr>
      </w:pPr>
      <w:r w:rsidRPr="00641612">
        <w:rPr>
          <w:rFonts w:ascii="Arial" w:hAnsi="Arial" w:cs="Arial"/>
          <w:b/>
          <w:bCs/>
          <w:sz w:val="48"/>
          <w:szCs w:val="80"/>
        </w:rPr>
        <w:t>Helium Operators Familiarization Program</w:t>
      </w:r>
    </w:p>
    <w:p w:rsidR="00CE600F" w:rsidRPr="00641612" w:rsidRDefault="00CE600F" w:rsidP="00254056">
      <w:pPr>
        <w:ind w:left="-426" w:firstLine="426"/>
        <w:jc w:val="center"/>
        <w:rPr>
          <w:rFonts w:ascii="Arial" w:hAnsi="Arial" w:cs="Arial"/>
          <w:bCs/>
          <w:sz w:val="48"/>
          <w:szCs w:val="80"/>
        </w:rPr>
      </w:pPr>
      <w:r>
        <w:rPr>
          <w:rFonts w:ascii="Arial" w:hAnsi="Arial" w:cs="Arial"/>
          <w:b/>
          <w:bCs/>
          <w:sz w:val="48"/>
          <w:szCs w:val="80"/>
        </w:rPr>
        <w:t>HeRU – Process Theory</w:t>
      </w:r>
    </w:p>
    <w:p w:rsidR="00CE600F" w:rsidRDefault="00CE600F" w:rsidP="000D4AC2">
      <w:pPr>
        <w:ind w:left="142" w:right="396"/>
        <w:jc w:val="both"/>
        <w:rPr>
          <w:rFonts w:ascii="Arial" w:hAnsi="Arial" w:cs="Arial"/>
          <w:b/>
          <w:sz w:val="20"/>
          <w:szCs w:val="20"/>
        </w:rPr>
      </w:pPr>
    </w:p>
    <w:p w:rsidR="00CE600F" w:rsidRDefault="00CE600F" w:rsidP="002212DE">
      <w:pPr>
        <w:ind w:left="142" w:right="396"/>
        <w:jc w:val="both"/>
        <w:rPr>
          <w:rFonts w:ascii="Arial" w:hAnsi="Arial" w:cs="Arial"/>
          <w:b/>
          <w:szCs w:val="80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86.9pt;margin-top:33.35pt;width:120.35pt;height:25.35pt;z-index:251658240" filled="f" stroked="f">
            <v:textbox>
              <w:txbxContent>
                <w:p w:rsidR="00CE600F" w:rsidRDefault="00CE600F">
                  <w:r>
                    <w:rPr>
                      <w:rFonts w:ascii="Arial" w:hAnsi="Arial" w:cs="Arial"/>
                      <w:b/>
                      <w:szCs w:val="80"/>
                    </w:rPr>
                    <w:t>Vincent HELOIN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29" type="#_x0000_t202" style="position:absolute;left:0;text-align:left;margin-left:466.55pt;margin-top:33.35pt;width:120.35pt;height:25.35pt;z-index:251659264" filled="f" stroked="f">
            <v:textbox>
              <w:txbxContent>
                <w:p w:rsidR="00CE600F" w:rsidRDefault="00CE600F">
                  <w:r>
                    <w:rPr>
                      <w:rFonts w:ascii="Arial" w:hAnsi="Arial" w:cs="Arial"/>
                      <w:b/>
                      <w:szCs w:val="80"/>
                    </w:rPr>
                    <w:t>Audrey SCHULLER</w:t>
                  </w:r>
                </w:p>
              </w:txbxContent>
            </v:textbox>
          </v:shape>
        </w:pict>
      </w:r>
      <w:r w:rsidRPr="008F27B5">
        <w:rPr>
          <w:rFonts w:ascii="Arial" w:hAnsi="Arial" w:cs="Arial"/>
          <w:b/>
          <w:sz w:val="20"/>
          <w:szCs w:val="20"/>
        </w:rPr>
        <w:t xml:space="preserve">This certificate certifies that Mr </w:t>
      </w:r>
      <w:r w:rsidRPr="002212DE">
        <w:rPr>
          <w:rFonts w:ascii="Arial" w:hAnsi="Arial" w:cs="Arial"/>
          <w:b/>
          <w:sz w:val="20"/>
          <w:szCs w:val="20"/>
        </w:rPr>
        <w:t>Nizar Ibrahim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F27B5">
        <w:rPr>
          <w:rFonts w:ascii="Arial" w:hAnsi="Arial" w:cs="Arial"/>
          <w:b/>
          <w:sz w:val="20"/>
          <w:szCs w:val="20"/>
        </w:rPr>
        <w:t>has successfully attended a 3 days training course on Helium Liquefaction process conducted by Air Liquide in Ras Laffan , Qat</w:t>
      </w:r>
      <w:r>
        <w:rPr>
          <w:rFonts w:ascii="Arial" w:hAnsi="Arial" w:cs="Arial"/>
          <w:b/>
          <w:sz w:val="20"/>
          <w:szCs w:val="20"/>
        </w:rPr>
        <w:t>ar, for the period of December 4th</w:t>
      </w:r>
      <w:r w:rsidRPr="008F27B5">
        <w:rPr>
          <w:rFonts w:ascii="Arial" w:hAnsi="Arial" w:cs="Arial"/>
          <w:b/>
          <w:sz w:val="20"/>
          <w:szCs w:val="20"/>
        </w:rPr>
        <w:t xml:space="preserve">, 2012 to December </w:t>
      </w:r>
      <w:r>
        <w:rPr>
          <w:rFonts w:ascii="Arial" w:hAnsi="Arial" w:cs="Arial"/>
          <w:b/>
          <w:sz w:val="20"/>
          <w:szCs w:val="20"/>
        </w:rPr>
        <w:t>6th</w:t>
      </w:r>
      <w:r w:rsidRPr="008F27B5">
        <w:rPr>
          <w:rFonts w:ascii="Arial" w:hAnsi="Arial" w:cs="Arial"/>
          <w:b/>
          <w:sz w:val="20"/>
          <w:szCs w:val="20"/>
        </w:rPr>
        <w:t xml:space="preserve"> 2012</w:t>
      </w:r>
    </w:p>
    <w:p w:rsidR="00CE600F" w:rsidRPr="009029A3" w:rsidRDefault="00CE600F" w:rsidP="00B0449B">
      <w:pPr>
        <w:spacing w:after="0"/>
        <w:ind w:left="142" w:right="397"/>
        <w:jc w:val="both"/>
        <w:rPr>
          <w:rFonts w:ascii="Arial" w:hAnsi="Arial" w:cs="Arial"/>
          <w:b/>
          <w:szCs w:val="80"/>
        </w:rPr>
      </w:pPr>
      <w:r>
        <w:rPr>
          <w:rFonts w:ascii="Arial" w:hAnsi="Arial" w:cs="Arial"/>
          <w:b/>
          <w:szCs w:val="80"/>
        </w:rPr>
        <w:t xml:space="preserve">December 7’th, 2012  </w:t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</w:r>
      <w:r>
        <w:rPr>
          <w:rFonts w:ascii="Arial" w:hAnsi="Arial" w:cs="Arial"/>
          <w:b/>
          <w:szCs w:val="80"/>
        </w:rPr>
        <w:tab/>
        <w:t xml:space="preserve">Training Instructors : </w:t>
      </w:r>
    </w:p>
    <w:sectPr w:rsidR="00CE600F" w:rsidRPr="009029A3" w:rsidSect="00E40021">
      <w:pgSz w:w="16838" w:h="11906" w:orient="landscape"/>
      <w:pgMar w:top="1417" w:right="1417" w:bottom="1134" w:left="1417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00F" w:rsidRDefault="00CE600F" w:rsidP="00C33CA8">
      <w:pPr>
        <w:spacing w:after="0" w:line="240" w:lineRule="auto"/>
      </w:pPr>
      <w:r>
        <w:separator/>
      </w:r>
    </w:p>
  </w:endnote>
  <w:endnote w:type="continuationSeparator" w:id="1">
    <w:p w:rsidR="00CE600F" w:rsidRDefault="00CE600F" w:rsidP="00C3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English Text MT">
    <w:altName w:val="Courier"/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00F" w:rsidRDefault="00CE600F" w:rsidP="00C33CA8">
      <w:pPr>
        <w:spacing w:after="0" w:line="240" w:lineRule="auto"/>
      </w:pPr>
      <w:r>
        <w:separator/>
      </w:r>
    </w:p>
  </w:footnote>
  <w:footnote w:type="continuationSeparator" w:id="1">
    <w:p w:rsidR="00CE600F" w:rsidRDefault="00CE600F" w:rsidP="00C3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7A9B"/>
    <w:multiLevelType w:val="multilevel"/>
    <w:tmpl w:val="E68AFA8A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432"/>
      </w:pPr>
      <w:rPr>
        <w:rFonts w:ascii="Arial" w:hAnsi="Arial" w:cs="Times New Roman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B56"/>
    <w:rsid w:val="00014DC7"/>
    <w:rsid w:val="000D4AC2"/>
    <w:rsid w:val="001136C1"/>
    <w:rsid w:val="00116742"/>
    <w:rsid w:val="00117218"/>
    <w:rsid w:val="00157F64"/>
    <w:rsid w:val="002212DE"/>
    <w:rsid w:val="002245FA"/>
    <w:rsid w:val="00254056"/>
    <w:rsid w:val="00266973"/>
    <w:rsid w:val="002A534B"/>
    <w:rsid w:val="002C12C9"/>
    <w:rsid w:val="002C1B56"/>
    <w:rsid w:val="002D0ED3"/>
    <w:rsid w:val="002D119D"/>
    <w:rsid w:val="003107A2"/>
    <w:rsid w:val="003A286B"/>
    <w:rsid w:val="00405ADA"/>
    <w:rsid w:val="004F5BC7"/>
    <w:rsid w:val="004F5EF4"/>
    <w:rsid w:val="00500F0C"/>
    <w:rsid w:val="005407EE"/>
    <w:rsid w:val="00553DC8"/>
    <w:rsid w:val="00604D85"/>
    <w:rsid w:val="00641612"/>
    <w:rsid w:val="006E7B59"/>
    <w:rsid w:val="006F63B7"/>
    <w:rsid w:val="00767D24"/>
    <w:rsid w:val="007920D4"/>
    <w:rsid w:val="00800B97"/>
    <w:rsid w:val="00807AD2"/>
    <w:rsid w:val="00847629"/>
    <w:rsid w:val="00852493"/>
    <w:rsid w:val="00873D2C"/>
    <w:rsid w:val="008B7236"/>
    <w:rsid w:val="008D51C2"/>
    <w:rsid w:val="008D6BF8"/>
    <w:rsid w:val="008F27B5"/>
    <w:rsid w:val="009029A3"/>
    <w:rsid w:val="009238F7"/>
    <w:rsid w:val="00941A20"/>
    <w:rsid w:val="00954136"/>
    <w:rsid w:val="009C52DB"/>
    <w:rsid w:val="00A3239C"/>
    <w:rsid w:val="00A76DB5"/>
    <w:rsid w:val="00A81AF0"/>
    <w:rsid w:val="00A8639A"/>
    <w:rsid w:val="00AE2892"/>
    <w:rsid w:val="00B0449B"/>
    <w:rsid w:val="00B514BD"/>
    <w:rsid w:val="00BC7748"/>
    <w:rsid w:val="00C322F4"/>
    <w:rsid w:val="00C33CA8"/>
    <w:rsid w:val="00C80491"/>
    <w:rsid w:val="00C82C38"/>
    <w:rsid w:val="00C84CFC"/>
    <w:rsid w:val="00C9347F"/>
    <w:rsid w:val="00CA6C5C"/>
    <w:rsid w:val="00CC457F"/>
    <w:rsid w:val="00CE600F"/>
    <w:rsid w:val="00DB24DA"/>
    <w:rsid w:val="00DB6AB4"/>
    <w:rsid w:val="00E002BA"/>
    <w:rsid w:val="00E12E6F"/>
    <w:rsid w:val="00E40021"/>
    <w:rsid w:val="00E570D9"/>
    <w:rsid w:val="00EC4375"/>
    <w:rsid w:val="00F90C09"/>
    <w:rsid w:val="00FB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19D"/>
    <w:pPr>
      <w:spacing w:after="200" w:line="276" w:lineRule="auto"/>
    </w:pPr>
    <w:rPr>
      <w:lang w:val="en-US" w:eastAsia="en-US"/>
    </w:rPr>
  </w:style>
  <w:style w:type="paragraph" w:styleId="Heading1">
    <w:name w:val="heading 1"/>
    <w:aliases w:val="§1.,Part,. (1.0),titre1,Heading 21,Titre 2 Car,Heading 2 Char2 Char,Heading 2 Char1 Char Char,Heading 2 Char Char Char Char,Heading 2 Char Char1 Char,Heading 21 Char,Heading 2 Char11 Char,Heading 2 Char Char2 Char,-1,Heading Annex0,t"/>
    <w:basedOn w:val="Normal"/>
    <w:next w:val="Normal"/>
    <w:link w:val="Heading1Char"/>
    <w:uiPriority w:val="99"/>
    <w:qFormat/>
    <w:rsid w:val="00BC7748"/>
    <w:pPr>
      <w:keepNext/>
      <w:keepLines/>
      <w:spacing w:before="120" w:after="120" w:line="240" w:lineRule="auto"/>
      <w:ind w:left="432" w:hanging="432"/>
      <w:outlineLvl w:val="0"/>
    </w:pPr>
    <w:rPr>
      <w:rFonts w:ascii="Arial" w:hAnsi="Arial"/>
      <w:b/>
      <w:cap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§1. Char,Part Char,. (1.0) Char,titre1 Char,Heading 21 Char1,Titre 2 Car Char,Heading 2 Char2 Char Char,Heading 2 Char1 Char Char Char,Heading 2 Char Char Char Char Char,Heading 2 Char Char1 Char Char,Heading 21 Char Char,-1 Char,t Char"/>
    <w:basedOn w:val="DefaultParagraphFont"/>
    <w:link w:val="Heading1"/>
    <w:uiPriority w:val="99"/>
    <w:locked/>
    <w:rsid w:val="00BC7748"/>
    <w:rPr>
      <w:rFonts w:ascii="Arial" w:hAnsi="Arial" w:cs="Times New Roman"/>
      <w:b/>
      <w:caps/>
      <w:sz w:val="32"/>
    </w:rPr>
  </w:style>
  <w:style w:type="paragraph" w:customStyle="1" w:styleId="Titles">
    <w:name w:val="Titles"/>
    <w:basedOn w:val="Title"/>
    <w:link w:val="TitlesChar"/>
    <w:uiPriority w:val="99"/>
    <w:rsid w:val="00266973"/>
    <w:pPr>
      <w:framePr w:wrap="notBeside" w:vAnchor="text" w:hAnchor="text" w:y="1"/>
      <w:pBdr>
        <w:bottom w:val="none" w:sz="0" w:space="0" w:color="auto"/>
      </w:pBdr>
      <w:spacing w:before="40" w:after="40"/>
      <w:contextualSpacing w:val="0"/>
    </w:pPr>
    <w:rPr>
      <w:rFonts w:ascii="Arial" w:eastAsia="Calibri" w:hAnsi="Arial" w:cs="Arial"/>
      <w:color w:val="C54C00"/>
      <w:spacing w:val="0"/>
      <w:kern w:val="0"/>
      <w:sz w:val="32"/>
      <w:szCs w:val="48"/>
      <w:lang w:val="fr-FR"/>
    </w:rPr>
  </w:style>
  <w:style w:type="character" w:customStyle="1" w:styleId="TitlesChar">
    <w:name w:val="Titles Char"/>
    <w:basedOn w:val="Heading1Char"/>
    <w:link w:val="Titles"/>
    <w:uiPriority w:val="99"/>
    <w:locked/>
    <w:rsid w:val="00266973"/>
    <w:rPr>
      <w:rFonts w:cs="Arial"/>
      <w:color w:val="C54C00"/>
      <w:sz w:val="48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99"/>
    <w:qFormat/>
    <w:rsid w:val="002669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697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DB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4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C52D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3C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3CA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F63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80491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1</Pages>
  <Words>65</Words>
  <Characters>373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HELOIN Vincent</dc:creator>
  <cp:keywords/>
  <dc:description/>
  <cp:lastModifiedBy>Vincent Heloin : FR-L-DTA00752</cp:lastModifiedBy>
  <cp:revision>5</cp:revision>
  <cp:lastPrinted>2012-12-21T09:53:00Z</cp:lastPrinted>
  <dcterms:created xsi:type="dcterms:W3CDTF">2012-12-19T11:17:00Z</dcterms:created>
  <dcterms:modified xsi:type="dcterms:W3CDTF">2012-12-21T13:09:00Z</dcterms:modified>
</cp:coreProperties>
</file>